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全国水利水电工程施工现场管理人员培训合格证书申请汇总表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84"/>
        <w:gridCol w:w="982"/>
        <w:gridCol w:w="1464"/>
        <w:gridCol w:w="1117"/>
        <w:gridCol w:w="1321"/>
        <w:gridCol w:w="2636"/>
        <w:gridCol w:w="1163"/>
        <w:gridCol w:w="1933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2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单位名称（盖章）</w:t>
            </w:r>
          </w:p>
        </w:tc>
        <w:tc>
          <w:tcPr>
            <w:tcW w:w="11913" w:type="dxa"/>
            <w:gridSpan w:val="8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2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详细地址</w:t>
            </w:r>
          </w:p>
        </w:tc>
        <w:tc>
          <w:tcPr>
            <w:tcW w:w="4884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3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4393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2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44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3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3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电话/传真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43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63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岗位名称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（五大员）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3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3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3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3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3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3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1587" w:bottom="1587" w:left="1587" w:header="851" w:footer="992" w:gutter="0"/>
      <w:paperSrc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OGJkZGNiZDYxNzJhMGI1NzMzYTEzNzRjMDdmYzUifQ=="/>
  </w:docVars>
  <w:rsids>
    <w:rsidRoot w:val="6B8447AF"/>
    <w:rsid w:val="0AC54239"/>
    <w:rsid w:val="0BFB46A4"/>
    <w:rsid w:val="13D637FF"/>
    <w:rsid w:val="17B0376D"/>
    <w:rsid w:val="1A357B6D"/>
    <w:rsid w:val="25E134D9"/>
    <w:rsid w:val="2A8B6722"/>
    <w:rsid w:val="2DFC4D8D"/>
    <w:rsid w:val="42E0022B"/>
    <w:rsid w:val="473B2B37"/>
    <w:rsid w:val="4BFD5B2C"/>
    <w:rsid w:val="4C5705C4"/>
    <w:rsid w:val="5980650D"/>
    <w:rsid w:val="5EAA3F5C"/>
    <w:rsid w:val="6AD51471"/>
    <w:rsid w:val="6B8447AF"/>
    <w:rsid w:val="6C3E779D"/>
    <w:rsid w:val="6C415E90"/>
    <w:rsid w:val="70100579"/>
    <w:rsid w:val="704B3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Body Text 2"/>
    <w:basedOn w:val="1"/>
    <w:unhideWhenUsed/>
    <w:uiPriority w:val="99"/>
    <w:pPr>
      <w:widowControl w:val="0"/>
      <w:spacing w:before="0"/>
      <w:jc w:val="center"/>
    </w:pPr>
    <w:rPr>
      <w:rFonts w:ascii="宋体" w:hAnsi="宋体"/>
      <w:b/>
      <w:bCs/>
      <w:sz w:val="44"/>
    </w:rPr>
  </w:style>
  <w:style w:type="character" w:styleId="7">
    <w:name w:val="page number"/>
    <w:basedOn w:val="6"/>
    <w:unhideWhenUsed/>
    <w:uiPriority w:val="99"/>
  </w:style>
  <w:style w:type="character" w:styleId="8">
    <w:name w:val="Hyperlink"/>
    <w:basedOn w:val="6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92</Words>
  <Characters>92</Characters>
  <Lines>1</Lines>
  <Paragraphs>1</Paragraphs>
  <TotalTime>2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2021-03-25T03:04:00Z</dcterms:created>
  <dc:creator>Administrator</dc:creator>
  <cp:lastModifiedBy>カメリア</cp:lastModifiedBy>
  <dcterms:modified xsi:type="dcterms:W3CDTF">2023-06-06T09:24:11Z</dcterms:modified>
  <dc:title>宁夏水利行业协会文件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129998606A6040A5B27A5EE0BAFFF8C3_13</vt:lpwstr>
  </property>
</Properties>
</file>