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接收实习生函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80" w:firstLineChars="9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我单位经研究决定同意接收你院    级        专业       同学，从     年   月   日到    年   月    日，进行毕业实习，主要从事                    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该生在我单位实习期间，我们将按照贵院的教学实习要求，认真指导其实习工作，并服从本单位管理及执行有关管理制度，实习结束后写出该生的毕业实习鉴定。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本单位邮编：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本单位详细地址：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实习生在本单位联系人：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实习单位（公章）：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2098" w:right="1474" w:bottom="1928" w:left="1587" w:header="851" w:footer="992" w:gutter="0"/>
          <w:paperSrc/>
          <w:pgNumType w:fmt="decimal"/>
          <w:cols w:space="720" w:num="1"/>
          <w:rtlGutter w:val="0"/>
          <w:docGrid w:type="lines" w:linePitch="315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959860" cy="8088630"/>
            <wp:effectExtent l="0" t="0" r="2540" b="3810"/>
            <wp:docPr id="1" name="图片 4" descr="微信图片_20230606173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微信图片_202306061732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808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28" w:left="1587" w:header="851" w:footer="992" w:gutter="0"/>
      <w:paperSrc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OGJkZGNiZDYxNzJhMGI1NzMzYTEzNzRjMDdmYzUifQ=="/>
  </w:docVars>
  <w:rsids>
    <w:rsidRoot w:val="6B8447AF"/>
    <w:rsid w:val="0AC54239"/>
    <w:rsid w:val="0BFB46A4"/>
    <w:rsid w:val="13D637FF"/>
    <w:rsid w:val="17B0376D"/>
    <w:rsid w:val="1A357B6D"/>
    <w:rsid w:val="1D412E8A"/>
    <w:rsid w:val="25E134D9"/>
    <w:rsid w:val="2A8B6722"/>
    <w:rsid w:val="2DFC4D8D"/>
    <w:rsid w:val="40CB56E0"/>
    <w:rsid w:val="42E0022B"/>
    <w:rsid w:val="473B2B37"/>
    <w:rsid w:val="4BFD5B2C"/>
    <w:rsid w:val="4C5705C4"/>
    <w:rsid w:val="59E768B6"/>
    <w:rsid w:val="5EAA3F5C"/>
    <w:rsid w:val="6AD51471"/>
    <w:rsid w:val="6B8447AF"/>
    <w:rsid w:val="6C415E90"/>
    <w:rsid w:val="70100579"/>
    <w:rsid w:val="704B32A7"/>
    <w:rsid w:val="73C13552"/>
    <w:rsid w:val="763B75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Body Text 2"/>
    <w:basedOn w:val="1"/>
    <w:unhideWhenUsed/>
    <w:uiPriority w:val="99"/>
    <w:pPr>
      <w:widowControl w:val="0"/>
      <w:spacing w:before="0"/>
      <w:jc w:val="center"/>
    </w:pPr>
    <w:rPr>
      <w:rFonts w:ascii="宋体" w:hAnsi="宋体"/>
      <w:b/>
      <w:bCs/>
      <w:sz w:val="44"/>
    </w:rPr>
  </w:style>
  <w:style w:type="character" w:styleId="7">
    <w:name w:val="page number"/>
    <w:basedOn w:val="6"/>
    <w:unhideWhenUsed/>
    <w:uiPriority w:val="99"/>
  </w:style>
  <w:style w:type="character" w:styleId="8">
    <w:name w:val="Hyperlink"/>
    <w:basedOn w:val="6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175</Words>
  <Characters>175</Characters>
  <Lines>1</Lines>
  <Paragraphs>1</Paragraphs>
  <TotalTime>2</TotalTime>
  <ScaleCrop>false</ScaleCrop>
  <LinksUpToDate>false</LinksUpToDate>
  <CharactersWithSpaces>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2021-03-25T03:04:00Z</dcterms:created>
  <dc:creator>Administrator</dc:creator>
  <cp:lastModifiedBy>カメリア</cp:lastModifiedBy>
  <dcterms:modified xsi:type="dcterms:W3CDTF">2023-06-06T09:34:26Z</dcterms:modified>
  <dc:title>宁夏水利行业协会文件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899824B581334ED9AE10C620FF7461F9_13</vt:lpwstr>
  </property>
</Properties>
</file>